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3D" w:rsidRPr="00744F63" w:rsidRDefault="00977B3D" w:rsidP="00744F63">
      <w:pPr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/>
          <w:sz w:val="26"/>
          <w:szCs w:val="26"/>
        </w:rPr>
        <w:t>.) önkormányzati rendelethez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ELSZÁMOLÓ LAP</w:t>
      </w: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(plusz számlarészletező)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Mikófalva</w:t>
      </w:r>
      <w:r w:rsidRPr="00744F63">
        <w:rPr>
          <w:rFonts w:ascii="Times New Roman" w:hAnsi="Times New Roman"/>
          <w:b/>
          <w:sz w:val="26"/>
          <w:szCs w:val="26"/>
        </w:rPr>
        <w:t xml:space="preserve"> Község Önkormányzata által nyújtott ……………. évi támogatás felhasználásáról</w:t>
      </w:r>
    </w:p>
    <w:p w:rsidR="00977B3D" w:rsidRDefault="00977B3D" w:rsidP="00744F63">
      <w:pPr>
        <w:jc w:val="both"/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Az elszámoló szervezet megnevezése: 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Döntés száma: 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Elnyert támogatás összege: 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Elszámolási határidő a pályázati kiírás szerint: 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 pályázatban megjelölt cél: ..........................................................................................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Szakmai elszámolás a támogatási össze</w:t>
      </w:r>
      <w:r>
        <w:rPr>
          <w:rFonts w:ascii="Times New Roman" w:hAnsi="Times New Roman"/>
          <w:sz w:val="26"/>
          <w:szCs w:val="26"/>
        </w:rPr>
        <w:t xml:space="preserve">g </w:t>
      </w:r>
      <w:r w:rsidRPr="00744F63">
        <w:rPr>
          <w:rFonts w:ascii="Times New Roman" w:hAnsi="Times New Roman"/>
          <w:sz w:val="26"/>
          <w:szCs w:val="26"/>
        </w:rPr>
        <w:t xml:space="preserve">felhasználásáról: 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Pr="00744F63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Pénzügyi elszámolás: 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Mellékletek megnevezése, száma (db) 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Egyéb megjegyzés: 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Mikófalva, ……………………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 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77B3D" w:rsidRPr="00744F63" w:rsidRDefault="00977B3D" w:rsidP="00744F63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Cégszerű a</w:t>
      </w:r>
      <w:r w:rsidRPr="00744F63">
        <w:rPr>
          <w:rFonts w:ascii="Times New Roman" w:hAnsi="Times New Roman"/>
          <w:sz w:val="26"/>
          <w:szCs w:val="26"/>
        </w:rPr>
        <w:t>láírás</w:t>
      </w:r>
    </w:p>
    <w:sectPr w:rsidR="00977B3D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F63"/>
    <w:rsid w:val="000C1AFE"/>
    <w:rsid w:val="00314C41"/>
    <w:rsid w:val="00744F63"/>
    <w:rsid w:val="00977B3D"/>
    <w:rsid w:val="00B17462"/>
    <w:rsid w:val="00C31D92"/>
    <w:rsid w:val="00CA675B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6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330</Words>
  <Characters>2282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BalatonPH</dc:creator>
  <cp:keywords/>
  <dc:description/>
  <cp:lastModifiedBy>Hivatal</cp:lastModifiedBy>
  <cp:revision>2</cp:revision>
  <dcterms:created xsi:type="dcterms:W3CDTF">2016-02-18T13:26:00Z</dcterms:created>
  <dcterms:modified xsi:type="dcterms:W3CDTF">2016-02-18T13:26:00Z</dcterms:modified>
</cp:coreProperties>
</file>